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61"/>
        <w:gridCol w:w="3976"/>
        <w:gridCol w:w="1671"/>
        <w:gridCol w:w="791"/>
        <w:gridCol w:w="5739"/>
      </w:tblGrid>
      <w:tr w:rsidR="000D25D8" w:rsidRPr="00AA39ED" w14:paraId="6601EE19" w14:textId="77777777" w:rsidTr="000D0194">
        <w:tc>
          <w:tcPr>
            <w:tcW w:w="6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50EDA" w14:textId="77777777" w:rsidR="000D25D8" w:rsidRPr="00AA39ED" w:rsidRDefault="00905102" w:rsidP="00AA39ED">
            <w:pPr>
              <w:spacing w:before="240" w:after="120" w:line="240" w:lineRule="auto"/>
              <w:rPr>
                <w:rFonts w:ascii="Arial" w:hAnsi="Arial" w:cs="Arial"/>
                <w:b/>
                <w:u w:val="single"/>
              </w:rPr>
            </w:pPr>
            <w:r w:rsidRPr="00AA39ED">
              <w:rPr>
                <w:rFonts w:ascii="Arial" w:hAnsi="Arial" w:cs="Arial"/>
                <w:b/>
                <w:u w:val="single"/>
              </w:rPr>
              <w:t>Your d</w:t>
            </w:r>
            <w:r w:rsidR="000D25D8" w:rsidRPr="00AA39ED">
              <w:rPr>
                <w:rFonts w:ascii="Arial" w:hAnsi="Arial" w:cs="Arial"/>
                <w:b/>
                <w:u w:val="single"/>
              </w:rPr>
              <w:t>etails:</w:t>
            </w:r>
          </w:p>
        </w:tc>
        <w:tc>
          <w:tcPr>
            <w:tcW w:w="8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E7B470" w14:textId="77777777" w:rsidR="000D25D8" w:rsidRPr="00AA39ED" w:rsidRDefault="000D25D8" w:rsidP="00AA39ED">
            <w:pPr>
              <w:spacing w:before="240" w:after="120" w:line="240" w:lineRule="auto"/>
              <w:rPr>
                <w:rFonts w:ascii="Arial" w:hAnsi="Arial" w:cs="Arial"/>
                <w:b/>
                <w:u w:val="single"/>
              </w:rPr>
            </w:pPr>
            <w:r w:rsidRPr="00AA39ED">
              <w:rPr>
                <w:rFonts w:ascii="Arial" w:hAnsi="Arial" w:cs="Arial"/>
                <w:b/>
                <w:u w:val="single"/>
              </w:rPr>
              <w:t xml:space="preserve">Who are you supplying / delivering goods </w:t>
            </w:r>
            <w:proofErr w:type="gramStart"/>
            <w:r w:rsidRPr="00AA39ED">
              <w:rPr>
                <w:rFonts w:ascii="Arial" w:hAnsi="Arial" w:cs="Arial"/>
                <w:b/>
                <w:u w:val="single"/>
              </w:rPr>
              <w:t>to</w:t>
            </w:r>
            <w:r w:rsidR="00905102" w:rsidRPr="00AA39ED">
              <w:rPr>
                <w:rFonts w:ascii="Arial" w:hAnsi="Arial" w:cs="Arial"/>
                <w:b/>
                <w:u w:val="single"/>
              </w:rPr>
              <w:t>?</w:t>
            </w:r>
            <w:r w:rsidRPr="00AA39ED">
              <w:rPr>
                <w:rFonts w:ascii="Arial" w:hAnsi="Arial" w:cs="Arial"/>
                <w:b/>
                <w:u w:val="single"/>
              </w:rPr>
              <w:t>:</w:t>
            </w:r>
            <w:proofErr w:type="gramEnd"/>
          </w:p>
        </w:tc>
      </w:tr>
      <w:tr w:rsidR="000D0194" w:rsidRPr="00AA39ED" w14:paraId="3CD668C3" w14:textId="77777777" w:rsidTr="000D0194"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731824DF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AA39ED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B7F85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6B67B235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AA39ED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C917F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0D0194" w:rsidRPr="00AA39ED" w14:paraId="62233A49" w14:textId="77777777" w:rsidTr="000D0194"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087DE074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AA39ED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86CEC" w14:textId="77777777" w:rsidR="000D25D8" w:rsidRDefault="000D25D8" w:rsidP="00AA39ED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14:paraId="24178F13" w14:textId="77777777" w:rsidR="000D0194" w:rsidRPr="00AA39ED" w:rsidRDefault="000D0194" w:rsidP="000D0194">
            <w:pPr>
              <w:spacing w:before="120" w:after="120" w:line="240" w:lineRule="auto"/>
              <w:ind w:left="-151" w:right="-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36D8909D" w14:textId="77777777" w:rsidR="000D25D8" w:rsidRDefault="000D0194" w:rsidP="00AA39E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GST/Customs</w:t>
            </w:r>
          </w:p>
          <w:p w14:paraId="2D30A02B" w14:textId="77777777" w:rsidR="000D0194" w:rsidRDefault="000D0194" w:rsidP="00AA39E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</w:t>
            </w:r>
          </w:p>
          <w:p w14:paraId="3D7D4FE3" w14:textId="77777777" w:rsidR="000D0194" w:rsidRPr="00AA39ED" w:rsidRDefault="000D0194" w:rsidP="00AA39E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E8F22" w14:textId="77777777" w:rsidR="000D25D8" w:rsidRDefault="000D25D8" w:rsidP="00AA39ED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14:paraId="2B75D2C3" w14:textId="77777777" w:rsidR="000D0194" w:rsidRPr="00AA39ED" w:rsidRDefault="000D0194" w:rsidP="000D0194">
            <w:pPr>
              <w:spacing w:before="120" w:after="120" w:line="240" w:lineRule="auto"/>
              <w:ind w:left="-49" w:right="-2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</w:t>
            </w:r>
          </w:p>
        </w:tc>
      </w:tr>
      <w:tr w:rsidR="000D0194" w:rsidRPr="00AA39ED" w14:paraId="699F67D1" w14:textId="77777777" w:rsidTr="000D0194"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7C7FEC3D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6EBAD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02DC2E15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09420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0D0194" w:rsidRPr="00AA39ED" w14:paraId="575E8DFA" w14:textId="77777777" w:rsidTr="000D0194"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235EA5C1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AA39ED">
              <w:rPr>
                <w:rFonts w:ascii="Arial" w:hAnsi="Arial" w:cs="Arial"/>
                <w:b/>
              </w:rPr>
              <w:t>Contact no</w:t>
            </w:r>
            <w:r w:rsidR="00D35959" w:rsidRPr="00AA39E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99504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67A65AE5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AA39ED">
              <w:rPr>
                <w:rFonts w:ascii="Arial" w:hAnsi="Arial" w:cs="Arial"/>
                <w:b/>
              </w:rPr>
              <w:t>Contact no</w:t>
            </w:r>
            <w:r w:rsidR="00D35959" w:rsidRPr="00AA39E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9F5FB" w14:textId="77777777" w:rsidR="000D25D8" w:rsidRPr="00AA39ED" w:rsidRDefault="000D25D8" w:rsidP="00AA39ED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0D0194" w:rsidRPr="00AA39ED" w14:paraId="17140E26" w14:textId="77777777" w:rsidTr="000D0194"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989F5" w14:textId="77777777" w:rsidR="000D25D8" w:rsidRPr="00AA39ED" w:rsidRDefault="000D25D8" w:rsidP="00AA39ED">
            <w:pPr>
              <w:spacing w:before="240" w:after="120" w:line="240" w:lineRule="auto"/>
              <w:rPr>
                <w:rFonts w:ascii="Arial" w:hAnsi="Arial" w:cs="Arial"/>
                <w:b/>
              </w:rPr>
            </w:pPr>
            <w:r w:rsidRPr="00AA39ED">
              <w:rPr>
                <w:rFonts w:ascii="Arial" w:hAnsi="Arial" w:cs="Arial"/>
                <w:b/>
              </w:rPr>
              <w:t>Vehicle Registratio</w:t>
            </w:r>
            <w:r w:rsidR="002B11DE" w:rsidRPr="00AA39ED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E698D" w14:textId="77777777" w:rsidR="000D25D8" w:rsidRPr="00AA39ED" w:rsidRDefault="000D25D8" w:rsidP="00AA39ED">
            <w:pPr>
              <w:spacing w:before="24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40F21" w14:textId="39E18DAB" w:rsidR="000D25D8" w:rsidRPr="00AA39ED" w:rsidRDefault="00253275" w:rsidP="00AA39ED">
            <w:pPr>
              <w:spacing w:before="24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DFDS</w:t>
            </w:r>
            <w:r w:rsidR="00231934" w:rsidRPr="00AA39ED">
              <w:rPr>
                <w:rFonts w:ascii="Arial" w:hAnsi="Arial" w:cs="Arial"/>
                <w:b/>
              </w:rPr>
              <w:t xml:space="preserve"> B</w:t>
            </w:r>
            <w:r w:rsidR="009600C3" w:rsidRPr="00AA39ED">
              <w:rPr>
                <w:rFonts w:ascii="Arial" w:hAnsi="Arial" w:cs="Arial"/>
                <w:b/>
              </w:rPr>
              <w:t>ooking ref</w:t>
            </w:r>
            <w:r w:rsidR="00D35959" w:rsidRPr="00AA39E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534B7" w14:textId="77777777" w:rsidR="000D25D8" w:rsidRPr="00AA39ED" w:rsidRDefault="000D25D8" w:rsidP="00AA39ED">
            <w:pPr>
              <w:spacing w:before="240" w:after="120" w:line="240" w:lineRule="auto"/>
              <w:rPr>
                <w:rFonts w:ascii="Arial" w:hAnsi="Arial" w:cs="Arial"/>
              </w:rPr>
            </w:pPr>
          </w:p>
        </w:tc>
      </w:tr>
      <w:tr w:rsidR="000D0194" w:rsidRPr="00AA39ED" w14:paraId="37EB7FFD" w14:textId="77777777" w:rsidTr="000D0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7" w:type="dxa"/>
          </w:tcPr>
          <w:p w14:paraId="776F8E16" w14:textId="77777777" w:rsidR="000D25D8" w:rsidRPr="00AA39ED" w:rsidRDefault="000D25D8" w:rsidP="00AA39ED">
            <w:pPr>
              <w:spacing w:before="240" w:after="120" w:line="240" w:lineRule="auto"/>
              <w:rPr>
                <w:rFonts w:ascii="Arial" w:hAnsi="Arial" w:cs="Arial"/>
                <w:b/>
              </w:rPr>
            </w:pPr>
            <w:r w:rsidRPr="00AA39ED">
              <w:rPr>
                <w:rFonts w:ascii="Arial" w:hAnsi="Arial" w:cs="Arial"/>
                <w:b/>
              </w:rPr>
              <w:t>Goods Description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AACA5F" w14:textId="77777777" w:rsidR="000D25D8" w:rsidRPr="00AA39ED" w:rsidRDefault="000D25D8" w:rsidP="00AA39ED">
            <w:pPr>
              <w:spacing w:before="240"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31" w:type="dxa"/>
          </w:tcPr>
          <w:p w14:paraId="6C225309" w14:textId="77777777" w:rsidR="000D25D8" w:rsidRPr="00AA39ED" w:rsidRDefault="00231934" w:rsidP="00AA39ED">
            <w:pPr>
              <w:spacing w:before="240" w:after="120" w:line="240" w:lineRule="auto"/>
              <w:rPr>
                <w:rFonts w:ascii="Arial" w:hAnsi="Arial" w:cs="Arial"/>
                <w:b/>
              </w:rPr>
            </w:pPr>
            <w:r w:rsidRPr="00AA39ED">
              <w:rPr>
                <w:rFonts w:ascii="Arial" w:hAnsi="Arial" w:cs="Arial"/>
                <w:b/>
              </w:rPr>
              <w:t>Port &amp; Time of Departure</w:t>
            </w:r>
            <w:r w:rsidR="000D0194">
              <w:rPr>
                <w:rFonts w:ascii="Arial" w:hAnsi="Arial" w:cs="Arial"/>
                <w:b/>
              </w:rPr>
              <w:tab/>
            </w:r>
          </w:p>
        </w:tc>
        <w:tc>
          <w:tcPr>
            <w:tcW w:w="6321" w:type="dxa"/>
            <w:gridSpan w:val="2"/>
            <w:tcBorders>
              <w:bottom w:val="single" w:sz="4" w:space="0" w:color="auto"/>
            </w:tcBorders>
          </w:tcPr>
          <w:p w14:paraId="7BD866C5" w14:textId="77777777" w:rsidR="000D25D8" w:rsidRPr="00AA39ED" w:rsidRDefault="000D25D8" w:rsidP="00AA39ED">
            <w:pPr>
              <w:spacing w:before="240"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099E074" w14:textId="77777777" w:rsidR="000D25D8" w:rsidRPr="00AA39ED" w:rsidRDefault="000D25D8" w:rsidP="00911BFD">
      <w:pPr>
        <w:spacing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383"/>
        <w:gridCol w:w="269"/>
        <w:gridCol w:w="4651"/>
      </w:tblGrid>
      <w:tr w:rsidR="009600C3" w:rsidRPr="00AA39ED" w14:paraId="750A4673" w14:textId="77777777" w:rsidTr="00AA39ED">
        <w:tc>
          <w:tcPr>
            <w:tcW w:w="4724" w:type="dxa"/>
            <w:tcBorders>
              <w:bottom w:val="single" w:sz="4" w:space="0" w:color="auto"/>
            </w:tcBorders>
          </w:tcPr>
          <w:p w14:paraId="0A44B04A" w14:textId="77777777" w:rsidR="009600C3" w:rsidRPr="00AA39ED" w:rsidRDefault="00911BFD" w:rsidP="00AA39ED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AA39ED">
              <w:rPr>
                <w:rFonts w:ascii="Arial" w:hAnsi="Arial" w:cs="Arial"/>
                <w:b/>
              </w:rPr>
              <w:t>Re-I</w:t>
            </w:r>
            <w:r w:rsidR="009600C3" w:rsidRPr="00AA39ED">
              <w:rPr>
                <w:rFonts w:ascii="Arial" w:hAnsi="Arial" w:cs="Arial"/>
                <w:b/>
              </w:rPr>
              <w:t>mport</w:t>
            </w:r>
          </w:p>
        </w:tc>
        <w:tc>
          <w:tcPr>
            <w:tcW w:w="4725" w:type="dxa"/>
            <w:gridSpan w:val="2"/>
            <w:tcBorders>
              <w:bottom w:val="single" w:sz="4" w:space="0" w:color="auto"/>
            </w:tcBorders>
          </w:tcPr>
          <w:p w14:paraId="082BBAD0" w14:textId="77777777" w:rsidR="009600C3" w:rsidRPr="00AA39ED" w:rsidRDefault="009600C3" w:rsidP="00AA39ED">
            <w:pPr>
              <w:spacing w:before="120" w:after="60" w:line="240" w:lineRule="auto"/>
              <w:jc w:val="center"/>
              <w:rPr>
                <w:rFonts w:ascii="Arial" w:hAnsi="Arial" w:cs="Arial"/>
                <w:b/>
              </w:rPr>
            </w:pPr>
            <w:r w:rsidRPr="00AA39ED">
              <w:rPr>
                <w:rFonts w:ascii="Arial" w:hAnsi="Arial" w:cs="Arial"/>
                <w:b/>
              </w:rPr>
              <w:t>Permanent Import</w:t>
            </w:r>
          </w:p>
        </w:tc>
        <w:tc>
          <w:tcPr>
            <w:tcW w:w="4725" w:type="dxa"/>
          </w:tcPr>
          <w:p w14:paraId="10AA6C52" w14:textId="77777777" w:rsidR="009600C3" w:rsidRPr="00AA39ED" w:rsidRDefault="009600C3" w:rsidP="00AA39ED">
            <w:pPr>
              <w:spacing w:before="120" w:after="60" w:line="240" w:lineRule="auto"/>
              <w:jc w:val="center"/>
              <w:rPr>
                <w:rFonts w:ascii="Arial" w:hAnsi="Arial" w:cs="Arial"/>
                <w:b/>
              </w:rPr>
            </w:pPr>
            <w:r w:rsidRPr="00AA39ED">
              <w:rPr>
                <w:rFonts w:ascii="Arial" w:hAnsi="Arial" w:cs="Arial"/>
                <w:b/>
              </w:rPr>
              <w:t>Temporary Import</w:t>
            </w:r>
          </w:p>
        </w:tc>
      </w:tr>
      <w:tr w:rsidR="00B65867" w:rsidRPr="00AA39ED" w14:paraId="0475A4EC" w14:textId="77777777" w:rsidTr="00AA39ED">
        <w:tc>
          <w:tcPr>
            <w:tcW w:w="4724" w:type="dxa"/>
            <w:tcBorders>
              <w:bottom w:val="single" w:sz="4" w:space="0" w:color="auto"/>
              <w:right w:val="single" w:sz="4" w:space="0" w:color="auto"/>
            </w:tcBorders>
          </w:tcPr>
          <w:p w14:paraId="263DA09E" w14:textId="77777777" w:rsidR="00D35959" w:rsidRPr="00AA39ED" w:rsidRDefault="00B65867" w:rsidP="00AA39ED">
            <w:pPr>
              <w:spacing w:before="120" w:after="0" w:line="240" w:lineRule="auto"/>
              <w:rPr>
                <w:rFonts w:ascii="Arial" w:hAnsi="Arial" w:cs="Arial"/>
              </w:rPr>
            </w:pPr>
            <w:r w:rsidRPr="00AA39ED">
              <w:rPr>
                <w:rFonts w:ascii="Arial" w:hAnsi="Arial" w:cs="Arial"/>
                <w:b/>
                <w:sz w:val="20"/>
                <w:szCs w:val="20"/>
              </w:rPr>
              <w:t>Were the goods exported from Jersey?</w:t>
            </w:r>
            <w:r w:rsidR="00D35959" w:rsidRPr="00AA39E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AA39ED">
              <w:rPr>
                <w:rFonts w:ascii="Arial" w:hAnsi="Arial" w:cs="Arial"/>
              </w:rPr>
              <w:t xml:space="preserve"> </w:t>
            </w:r>
          </w:p>
          <w:p w14:paraId="2547842C" w14:textId="77777777" w:rsidR="00D35959" w:rsidRPr="00AA39ED" w:rsidRDefault="00D35959" w:rsidP="00AA39ED">
            <w:pPr>
              <w:spacing w:after="0" w:line="240" w:lineRule="auto"/>
              <w:rPr>
                <w:rFonts w:ascii="Arial" w:hAnsi="Arial" w:cs="Arial"/>
              </w:rPr>
            </w:pPr>
          </w:p>
          <w:p w14:paraId="43A65D5B" w14:textId="77777777" w:rsidR="00B65867" w:rsidRPr="00AA39ED" w:rsidRDefault="00D35959" w:rsidP="00AA39E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9ED">
              <w:rPr>
                <w:rFonts w:ascii="Arial" w:hAnsi="Arial" w:cs="Arial"/>
              </w:rPr>
              <w:t xml:space="preserve">Yes </w:t>
            </w:r>
            <w:r w:rsidR="00B65867" w:rsidRPr="00AA39ED">
              <w:rPr>
                <w:rFonts w:ascii="Wingdings 2" w:eastAsia="Wingdings 2" w:hAnsi="Wingdings 2" w:cs="Wingdings 2"/>
              </w:rPr>
              <w:t>5</w:t>
            </w:r>
            <w:r w:rsidR="00B65867" w:rsidRPr="00AA39ED">
              <w:rPr>
                <w:rFonts w:ascii="Arial" w:hAnsi="Arial" w:cs="Arial"/>
              </w:rPr>
              <w:t xml:space="preserve">     No   </w:t>
            </w:r>
            <w:r w:rsidR="00B65867" w:rsidRPr="00AA39ED">
              <w:rPr>
                <w:rFonts w:ascii="Wingdings 2" w:eastAsia="Wingdings 2" w:hAnsi="Wingdings 2" w:cs="Wingdings 2"/>
              </w:rPr>
              <w:t>5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4FF0" w14:textId="77777777" w:rsidR="00B65867" w:rsidRPr="00AA39ED" w:rsidRDefault="00B65867" w:rsidP="00AA39E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9ED">
              <w:rPr>
                <w:rFonts w:ascii="Arial" w:hAnsi="Arial" w:cs="Arial"/>
                <w:b/>
                <w:sz w:val="20"/>
                <w:szCs w:val="20"/>
              </w:rPr>
              <w:t xml:space="preserve">Are the goods being permanently imported into </w:t>
            </w:r>
            <w:r w:rsidR="00905102" w:rsidRPr="00AA39ED">
              <w:rPr>
                <w:rFonts w:ascii="Arial" w:hAnsi="Arial" w:cs="Arial"/>
                <w:b/>
                <w:sz w:val="20"/>
                <w:szCs w:val="20"/>
              </w:rPr>
              <w:t>Jersey</w:t>
            </w:r>
            <w:r w:rsidRPr="00AA39ED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36FF88E6" w14:textId="77777777" w:rsidR="00B65867" w:rsidRPr="00AA39ED" w:rsidRDefault="00B65867" w:rsidP="00AA39ED">
            <w:pPr>
              <w:tabs>
                <w:tab w:val="left" w:pos="5103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AA39ED">
              <w:rPr>
                <w:rFonts w:ascii="Arial" w:hAnsi="Arial" w:cs="Arial"/>
              </w:rPr>
              <w:t xml:space="preserve">Yes </w:t>
            </w:r>
            <w:r w:rsidRPr="00AA39ED">
              <w:rPr>
                <w:rFonts w:ascii="Wingdings 2" w:eastAsia="Wingdings 2" w:hAnsi="Wingdings 2" w:cs="Wingdings 2"/>
              </w:rPr>
              <w:t>5</w:t>
            </w:r>
            <w:r w:rsidRPr="00AA39ED">
              <w:rPr>
                <w:rFonts w:ascii="Arial" w:hAnsi="Arial" w:cs="Arial"/>
              </w:rPr>
              <w:t xml:space="preserve">     No   </w:t>
            </w:r>
            <w:r w:rsidRPr="00AA39ED">
              <w:rPr>
                <w:rFonts w:ascii="Wingdings 2" w:eastAsia="Wingdings 2" w:hAnsi="Wingdings 2" w:cs="Wingdings 2"/>
              </w:rPr>
              <w:t>5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14:paraId="0433A9D0" w14:textId="77777777" w:rsidR="00B65867" w:rsidRPr="00AA39ED" w:rsidRDefault="00B65867" w:rsidP="00AA39E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9ED">
              <w:rPr>
                <w:rFonts w:ascii="Arial" w:hAnsi="Arial" w:cs="Arial"/>
                <w:b/>
                <w:sz w:val="20"/>
                <w:szCs w:val="20"/>
              </w:rPr>
              <w:t xml:space="preserve">Are the goods being temporarily imported into </w:t>
            </w:r>
            <w:r w:rsidR="00905102" w:rsidRPr="00AA39ED">
              <w:rPr>
                <w:rFonts w:ascii="Arial" w:hAnsi="Arial" w:cs="Arial"/>
                <w:b/>
                <w:sz w:val="20"/>
                <w:szCs w:val="20"/>
              </w:rPr>
              <w:t>Jersey</w:t>
            </w:r>
            <w:r w:rsidRPr="00AA39ED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4D064443" w14:textId="77777777" w:rsidR="00B65867" w:rsidRPr="00AA39ED" w:rsidRDefault="00B65867" w:rsidP="00AA39ED">
            <w:pPr>
              <w:tabs>
                <w:tab w:val="left" w:pos="5103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AA39ED">
              <w:rPr>
                <w:rFonts w:ascii="Arial" w:hAnsi="Arial" w:cs="Arial"/>
              </w:rPr>
              <w:t xml:space="preserve">Yes </w:t>
            </w:r>
            <w:r w:rsidRPr="00AA39ED">
              <w:rPr>
                <w:rFonts w:ascii="Wingdings 2" w:eastAsia="Wingdings 2" w:hAnsi="Wingdings 2" w:cs="Wingdings 2"/>
              </w:rPr>
              <w:t>5</w:t>
            </w:r>
            <w:r w:rsidRPr="00AA39ED">
              <w:rPr>
                <w:rFonts w:ascii="Arial" w:hAnsi="Arial" w:cs="Arial"/>
              </w:rPr>
              <w:t xml:space="preserve">     No   </w:t>
            </w:r>
            <w:r w:rsidRPr="00AA39ED">
              <w:rPr>
                <w:rFonts w:ascii="Wingdings 2" w:eastAsia="Wingdings 2" w:hAnsi="Wingdings 2" w:cs="Wingdings 2"/>
              </w:rPr>
              <w:t>5</w:t>
            </w:r>
          </w:p>
        </w:tc>
      </w:tr>
      <w:tr w:rsidR="00D74D27" w:rsidRPr="00AA39ED" w14:paraId="1C14E2FD" w14:textId="77777777" w:rsidTr="00AA39ED">
        <w:tc>
          <w:tcPr>
            <w:tcW w:w="4724" w:type="dxa"/>
            <w:tcBorders>
              <w:bottom w:val="single" w:sz="4" w:space="0" w:color="auto"/>
              <w:right w:val="single" w:sz="4" w:space="0" w:color="auto"/>
            </w:tcBorders>
          </w:tcPr>
          <w:p w14:paraId="30449866" w14:textId="77777777" w:rsidR="00D74D27" w:rsidRPr="00AA39ED" w:rsidRDefault="00D74D27" w:rsidP="00632CE9">
            <w:pPr>
              <w:spacing w:before="120" w:after="0" w:line="240" w:lineRule="auto"/>
              <w:rPr>
                <w:rFonts w:ascii="Arial" w:hAnsi="Arial" w:cs="Arial"/>
              </w:rPr>
            </w:pPr>
            <w:r w:rsidRPr="00AA39ED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proofErr w:type="gramStart"/>
            <w:r w:rsidRPr="00AA39ED">
              <w:rPr>
                <w:rFonts w:ascii="Arial" w:hAnsi="Arial" w:cs="Arial"/>
                <w:b/>
                <w:sz w:val="20"/>
                <w:szCs w:val="20"/>
              </w:rPr>
              <w:t>‘yes’</w:t>
            </w:r>
            <w:proofErr w:type="gramEnd"/>
            <w:r w:rsidRPr="00AA39ED">
              <w:rPr>
                <w:rFonts w:ascii="Arial" w:hAnsi="Arial" w:cs="Arial"/>
                <w:b/>
                <w:sz w:val="20"/>
                <w:szCs w:val="20"/>
              </w:rPr>
              <w:t xml:space="preserve"> when were they exported?</w:t>
            </w:r>
            <w:r w:rsidRPr="00AA39ED">
              <w:rPr>
                <w:rFonts w:ascii="Arial" w:hAnsi="Arial" w:cs="Arial"/>
              </w:rPr>
              <w:t xml:space="preserve">                                    </w:t>
            </w:r>
          </w:p>
          <w:p w14:paraId="52975067" w14:textId="77777777" w:rsidR="00D74D27" w:rsidRPr="00AA39ED" w:rsidRDefault="00D74D27" w:rsidP="00AA39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66F9" w14:textId="77777777" w:rsidR="00D74D27" w:rsidRPr="00AA39ED" w:rsidRDefault="00D74D27" w:rsidP="00632CE9">
            <w:pPr>
              <w:spacing w:before="120" w:after="0" w:line="240" w:lineRule="auto"/>
              <w:rPr>
                <w:rFonts w:ascii="Arial" w:hAnsi="Arial" w:cs="Arial"/>
              </w:rPr>
            </w:pPr>
            <w:r w:rsidRPr="00AA39ED">
              <w:rPr>
                <w:rFonts w:ascii="Arial" w:hAnsi="Arial" w:cs="Arial"/>
                <w:b/>
                <w:sz w:val="20"/>
                <w:szCs w:val="20"/>
              </w:rPr>
              <w:t xml:space="preserve">If yes, what is the value of the goods remaining in </w:t>
            </w:r>
            <w:r w:rsidR="00905102" w:rsidRPr="00AA39ED">
              <w:rPr>
                <w:rFonts w:ascii="Arial" w:hAnsi="Arial" w:cs="Arial"/>
                <w:b/>
                <w:sz w:val="20"/>
                <w:szCs w:val="20"/>
              </w:rPr>
              <w:t>Jersey</w:t>
            </w:r>
            <w:r w:rsidRPr="00AA39ED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681F12FB" w14:textId="77777777" w:rsidR="00D74D27" w:rsidRPr="00AA39ED" w:rsidRDefault="00D74D27" w:rsidP="00AA39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25" w:type="dxa"/>
            <w:tcBorders>
              <w:left w:val="single" w:sz="4" w:space="0" w:color="auto"/>
            </w:tcBorders>
          </w:tcPr>
          <w:p w14:paraId="0B280DB0" w14:textId="77777777" w:rsidR="00D74D27" w:rsidRPr="00AA39ED" w:rsidRDefault="00D74D27" w:rsidP="00632CE9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AA39ED">
              <w:rPr>
                <w:rFonts w:ascii="Arial" w:hAnsi="Arial" w:cs="Arial"/>
                <w:b/>
                <w:sz w:val="20"/>
                <w:szCs w:val="20"/>
              </w:rPr>
              <w:t>If yes, when are the goods to be exported?</w:t>
            </w:r>
          </w:p>
          <w:p w14:paraId="1AA1DF00" w14:textId="77777777" w:rsidR="00D74D27" w:rsidRPr="00AA39ED" w:rsidRDefault="00D74D27" w:rsidP="00AA39ED">
            <w:pPr>
              <w:spacing w:after="0" w:line="240" w:lineRule="auto"/>
              <w:rPr>
                <w:rFonts w:ascii="Arial" w:hAnsi="Arial" w:cs="Arial"/>
              </w:rPr>
            </w:pPr>
          </w:p>
          <w:p w14:paraId="4EF4B01B" w14:textId="77777777" w:rsidR="00D74D27" w:rsidRPr="00AA39ED" w:rsidRDefault="00D74D27" w:rsidP="00AA39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74D27" w:rsidRPr="00AA39ED" w14:paraId="2F7A2A56" w14:textId="77777777" w:rsidTr="00AA39ED">
        <w:tc>
          <w:tcPr>
            <w:tcW w:w="4724" w:type="dxa"/>
            <w:tcBorders>
              <w:bottom w:val="single" w:sz="4" w:space="0" w:color="auto"/>
              <w:right w:val="single" w:sz="4" w:space="0" w:color="auto"/>
            </w:tcBorders>
          </w:tcPr>
          <w:p w14:paraId="6854BBF4" w14:textId="2B4B7B78" w:rsidR="00D74D27" w:rsidRPr="00AA39ED" w:rsidRDefault="00D74D27" w:rsidP="00AA39E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9ED">
              <w:rPr>
                <w:rFonts w:ascii="Arial" w:hAnsi="Arial" w:cs="Arial"/>
                <w:b/>
                <w:sz w:val="20"/>
                <w:szCs w:val="20"/>
              </w:rPr>
              <w:t xml:space="preserve">What was the </w:t>
            </w:r>
            <w:r w:rsidR="00253275">
              <w:rPr>
                <w:rFonts w:ascii="Arial" w:hAnsi="Arial" w:cs="Arial"/>
                <w:b/>
                <w:sz w:val="20"/>
                <w:szCs w:val="20"/>
              </w:rPr>
              <w:t>DFDS</w:t>
            </w:r>
            <w:r w:rsidRPr="00AA39ED">
              <w:rPr>
                <w:rFonts w:ascii="Arial" w:hAnsi="Arial" w:cs="Arial"/>
                <w:b/>
                <w:sz w:val="20"/>
                <w:szCs w:val="20"/>
              </w:rPr>
              <w:t xml:space="preserve"> booking reference for you</w:t>
            </w:r>
            <w:r w:rsidR="009811A8" w:rsidRPr="00AA39ED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AA39ED">
              <w:rPr>
                <w:rFonts w:ascii="Arial" w:hAnsi="Arial" w:cs="Arial"/>
                <w:b/>
                <w:sz w:val="20"/>
                <w:szCs w:val="20"/>
              </w:rPr>
              <w:t xml:space="preserve"> outward journey from Jersey?</w:t>
            </w:r>
          </w:p>
          <w:p w14:paraId="15BB7AC0" w14:textId="77777777" w:rsidR="00D74D27" w:rsidRPr="00AA39ED" w:rsidRDefault="00D74D27" w:rsidP="00AA39ED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DBEF" w14:textId="77777777" w:rsidR="00D74D27" w:rsidRPr="00AA39ED" w:rsidRDefault="00D74D27" w:rsidP="00AA39E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pPr>
            <w:r w:rsidRPr="00AA39ED">
              <w:rPr>
                <w:rFonts w:ascii="Arial" w:hAnsi="Arial" w:cs="Arial"/>
                <w:b/>
                <w:sz w:val="20"/>
                <w:szCs w:val="20"/>
              </w:rPr>
              <w:t>If a pre-arrival declaration has been completed what is the declaration number?</w:t>
            </w:r>
          </w:p>
          <w:p w14:paraId="22E244E8" w14:textId="77777777" w:rsidR="00D74D27" w:rsidRPr="00AA39ED" w:rsidRDefault="00D74D27" w:rsidP="00AA39ED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4725" w:type="dxa"/>
            <w:tcBorders>
              <w:left w:val="single" w:sz="4" w:space="0" w:color="auto"/>
            </w:tcBorders>
          </w:tcPr>
          <w:p w14:paraId="5D7A2D08" w14:textId="77777777" w:rsidR="00D74D27" w:rsidRPr="00AA39ED" w:rsidRDefault="00D74D27" w:rsidP="00AA39E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9ED">
              <w:rPr>
                <w:rFonts w:ascii="Arial" w:hAnsi="Arial" w:cs="Arial"/>
                <w:b/>
                <w:sz w:val="20"/>
                <w:szCs w:val="20"/>
              </w:rPr>
              <w:t xml:space="preserve">What is the value of the goods being temporarily imported into </w:t>
            </w:r>
            <w:r w:rsidR="00905102" w:rsidRPr="00AA39ED">
              <w:rPr>
                <w:rFonts w:ascii="Arial" w:hAnsi="Arial" w:cs="Arial"/>
                <w:b/>
                <w:sz w:val="20"/>
                <w:szCs w:val="20"/>
              </w:rPr>
              <w:t>Jersey</w:t>
            </w:r>
            <w:r w:rsidRPr="00AA39ED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331E60F3" w14:textId="77777777" w:rsidR="00D74D27" w:rsidRPr="00AA39ED" w:rsidRDefault="00D74D27" w:rsidP="00AA39ED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1234E0" w:rsidRPr="00AA39ED" w14:paraId="1F6EFBBD" w14:textId="77777777" w:rsidTr="00AA39ED"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6F9D5" w14:textId="77777777" w:rsidR="001234E0" w:rsidRPr="00AA39ED" w:rsidRDefault="00D35959" w:rsidP="00AA39ED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9ED">
              <w:rPr>
                <w:rFonts w:ascii="Arial" w:hAnsi="Arial" w:cs="Arial"/>
                <w:sz w:val="18"/>
                <w:szCs w:val="18"/>
              </w:rPr>
              <w:lastRenderedPageBreak/>
              <w:t>To create a pre-</w:t>
            </w:r>
            <w:r w:rsidR="001234E0" w:rsidRPr="00AA39ED">
              <w:rPr>
                <w:rFonts w:ascii="Arial" w:hAnsi="Arial" w:cs="Arial"/>
                <w:sz w:val="18"/>
                <w:szCs w:val="18"/>
              </w:rPr>
              <w:t xml:space="preserve">arrival declaration, visit the Jersey Customs &amp; Immigration website </w:t>
            </w:r>
            <w:hyperlink r:id="rId9" w:history="1">
              <w:r w:rsidR="001234E0" w:rsidRPr="00AA39ED">
                <w:rPr>
                  <w:rStyle w:val="Hyperlink"/>
                  <w:rFonts w:ascii="Arial" w:hAnsi="Arial" w:cs="Arial"/>
                  <w:sz w:val="18"/>
                  <w:szCs w:val="18"/>
                </w:rPr>
                <w:t>www.customs.gst.gov.je</w:t>
              </w:r>
            </w:hyperlink>
          </w:p>
          <w:p w14:paraId="129B635B" w14:textId="77777777" w:rsidR="001234E0" w:rsidRPr="00AA39ED" w:rsidRDefault="001234E0" w:rsidP="00AA39ED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9ED">
              <w:rPr>
                <w:rFonts w:ascii="Arial" w:hAnsi="Arial" w:cs="Arial"/>
                <w:sz w:val="18"/>
                <w:szCs w:val="18"/>
              </w:rPr>
              <w:t xml:space="preserve">Should you have any queries </w:t>
            </w:r>
            <w:r w:rsidR="00BF3B3D" w:rsidRPr="00AA39ED">
              <w:rPr>
                <w:rFonts w:ascii="Arial" w:hAnsi="Arial" w:cs="Arial"/>
                <w:sz w:val="18"/>
                <w:szCs w:val="18"/>
              </w:rPr>
              <w:t>please</w:t>
            </w:r>
            <w:r w:rsidR="00632CE9">
              <w:rPr>
                <w:rFonts w:ascii="Arial" w:hAnsi="Arial" w:cs="Arial"/>
                <w:sz w:val="18"/>
                <w:szCs w:val="18"/>
              </w:rPr>
              <w:t xml:space="preserve"> email rgc@gov.je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3F6103" w14:textId="77777777" w:rsidR="001234E0" w:rsidRPr="00AA39ED" w:rsidRDefault="001234E0" w:rsidP="00AA39ED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dxa"/>
            <w:tcBorders>
              <w:left w:val="single" w:sz="4" w:space="0" w:color="auto"/>
            </w:tcBorders>
          </w:tcPr>
          <w:p w14:paraId="1079B0D2" w14:textId="77777777" w:rsidR="001234E0" w:rsidRPr="00AA39ED" w:rsidRDefault="001234E0" w:rsidP="00AA39E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9ED">
              <w:rPr>
                <w:rFonts w:ascii="Arial" w:hAnsi="Arial" w:cs="Arial"/>
                <w:b/>
                <w:sz w:val="20"/>
                <w:szCs w:val="20"/>
              </w:rPr>
              <w:t>If a pre-arrival declaration has been completed what is the declaration number?</w:t>
            </w:r>
          </w:p>
          <w:p w14:paraId="27811E2A" w14:textId="77777777" w:rsidR="001234E0" w:rsidRPr="00AA39ED" w:rsidRDefault="001234E0" w:rsidP="00AA39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FBC4A43" w14:textId="77777777" w:rsidR="009600C3" w:rsidRDefault="009600C3" w:rsidP="00632CE9"/>
    <w:sectPr w:rsidR="009600C3" w:rsidSect="00A51B39">
      <w:headerReference w:type="default" r:id="rId10"/>
      <w:footerReference w:type="default" r:id="rId11"/>
      <w:pgSz w:w="16838" w:h="11906" w:orient="landscape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D643E" w14:textId="77777777" w:rsidR="00253275" w:rsidRDefault="00253275" w:rsidP="000D25D8">
      <w:pPr>
        <w:spacing w:after="0" w:line="240" w:lineRule="auto"/>
      </w:pPr>
      <w:r>
        <w:separator/>
      </w:r>
    </w:p>
  </w:endnote>
  <w:endnote w:type="continuationSeparator" w:id="0">
    <w:p w14:paraId="5A0327A0" w14:textId="77777777" w:rsidR="00253275" w:rsidRDefault="00253275" w:rsidP="000D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2468729" w14:paraId="62688138" w14:textId="77777777" w:rsidTr="02468729">
      <w:trPr>
        <w:trHeight w:val="300"/>
      </w:trPr>
      <w:tc>
        <w:tcPr>
          <w:tcW w:w="4650" w:type="dxa"/>
        </w:tcPr>
        <w:p w14:paraId="5E84B07B" w14:textId="4D73EDE3" w:rsidR="02468729" w:rsidRDefault="02468729" w:rsidP="02468729">
          <w:pPr>
            <w:pStyle w:val="Header"/>
            <w:ind w:left="-115"/>
          </w:pPr>
        </w:p>
      </w:tc>
      <w:tc>
        <w:tcPr>
          <w:tcW w:w="4650" w:type="dxa"/>
        </w:tcPr>
        <w:p w14:paraId="3D354C92" w14:textId="33AF326C" w:rsidR="02468729" w:rsidRDefault="02468729" w:rsidP="02468729">
          <w:pPr>
            <w:pStyle w:val="Header"/>
            <w:jc w:val="center"/>
          </w:pPr>
        </w:p>
      </w:tc>
      <w:tc>
        <w:tcPr>
          <w:tcW w:w="4650" w:type="dxa"/>
        </w:tcPr>
        <w:p w14:paraId="3FD8D143" w14:textId="4D83FBBF" w:rsidR="02468729" w:rsidRDefault="02468729" w:rsidP="02468729">
          <w:pPr>
            <w:pStyle w:val="Header"/>
            <w:ind w:right="-115"/>
            <w:jc w:val="right"/>
          </w:pPr>
        </w:p>
      </w:tc>
    </w:tr>
  </w:tbl>
  <w:p w14:paraId="4C046913" w14:textId="1298ACAE" w:rsidR="02468729" w:rsidRDefault="02468729" w:rsidP="02468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2C185" w14:textId="77777777" w:rsidR="00253275" w:rsidRDefault="00253275" w:rsidP="000D25D8">
      <w:pPr>
        <w:spacing w:after="0" w:line="240" w:lineRule="auto"/>
      </w:pPr>
      <w:r>
        <w:separator/>
      </w:r>
    </w:p>
  </w:footnote>
  <w:footnote w:type="continuationSeparator" w:id="0">
    <w:p w14:paraId="6D6CE332" w14:textId="77777777" w:rsidR="00253275" w:rsidRDefault="00253275" w:rsidP="000D2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A6508" w14:textId="5ADCB898" w:rsidR="000D0194" w:rsidRDefault="00253275" w:rsidP="000D25D8">
    <w:pPr>
      <w:pStyle w:val="Header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3A487917" wp14:editId="4D268C2F">
          <wp:simplePos x="0" y="0"/>
          <wp:positionH relativeFrom="column">
            <wp:posOffset>-152400</wp:posOffset>
          </wp:positionH>
          <wp:positionV relativeFrom="paragraph">
            <wp:posOffset>-326390</wp:posOffset>
          </wp:positionV>
          <wp:extent cx="723900" cy="733425"/>
          <wp:effectExtent l="0" t="0" r="0" b="0"/>
          <wp:wrapNone/>
          <wp:docPr id="1" name="Picture 2" descr="Cres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st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194" w:rsidRPr="00826FEF">
      <w:rPr>
        <w:b/>
      </w:rPr>
      <w:t>PROTECT (when complete)</w:t>
    </w:r>
  </w:p>
  <w:p w14:paraId="31A2A6E5" w14:textId="77777777" w:rsidR="000D0194" w:rsidRDefault="000D0194" w:rsidP="00961921">
    <w:pPr>
      <w:pStyle w:val="Header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JCE 375</w:t>
    </w:r>
  </w:p>
  <w:p w14:paraId="47E96181" w14:textId="77777777" w:rsidR="000D0194" w:rsidRPr="00961921" w:rsidRDefault="000D0194" w:rsidP="00961921">
    <w:pPr>
      <w:pStyle w:val="Header"/>
      <w:jc w:val="center"/>
      <w:rPr>
        <w:rFonts w:ascii="Arial" w:hAnsi="Arial" w:cs="Arial"/>
        <w:sz w:val="32"/>
        <w:szCs w:val="32"/>
      </w:rPr>
    </w:pPr>
    <w:r w:rsidRPr="00961921">
      <w:rPr>
        <w:rFonts w:ascii="Arial" w:hAnsi="Arial" w:cs="Arial"/>
        <w:sz w:val="32"/>
        <w:szCs w:val="32"/>
      </w:rPr>
      <w:t>Jersey Customs Declaration for Small Commercial Carriers and Delivery Vehicles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75"/>
    <w:rsid w:val="000D0194"/>
    <w:rsid w:val="000D25D8"/>
    <w:rsid w:val="001234E0"/>
    <w:rsid w:val="00231934"/>
    <w:rsid w:val="00253275"/>
    <w:rsid w:val="002B11DE"/>
    <w:rsid w:val="00382383"/>
    <w:rsid w:val="005E08F6"/>
    <w:rsid w:val="00632CE9"/>
    <w:rsid w:val="006A19FC"/>
    <w:rsid w:val="007338B5"/>
    <w:rsid w:val="008119DF"/>
    <w:rsid w:val="00820D2A"/>
    <w:rsid w:val="00885743"/>
    <w:rsid w:val="00905102"/>
    <w:rsid w:val="00911BFD"/>
    <w:rsid w:val="009600C3"/>
    <w:rsid w:val="00961921"/>
    <w:rsid w:val="009811A8"/>
    <w:rsid w:val="00A14840"/>
    <w:rsid w:val="00A51B39"/>
    <w:rsid w:val="00AA39ED"/>
    <w:rsid w:val="00B250C7"/>
    <w:rsid w:val="00B34B3D"/>
    <w:rsid w:val="00B65867"/>
    <w:rsid w:val="00BF3B3D"/>
    <w:rsid w:val="00C44E5F"/>
    <w:rsid w:val="00D35959"/>
    <w:rsid w:val="00D74D27"/>
    <w:rsid w:val="00DB7E55"/>
    <w:rsid w:val="00E61464"/>
    <w:rsid w:val="00EB6191"/>
    <w:rsid w:val="00F33C12"/>
    <w:rsid w:val="00F67861"/>
    <w:rsid w:val="00FB520B"/>
    <w:rsid w:val="02468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4D0C9"/>
  <w15:chartTrackingRefBased/>
  <w15:docId w15:val="{B8D1DB52-2D2B-47F6-8849-EA9D66D0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86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5D8"/>
  </w:style>
  <w:style w:type="paragraph" w:styleId="Footer">
    <w:name w:val="footer"/>
    <w:basedOn w:val="Normal"/>
    <w:link w:val="FooterChar"/>
    <w:uiPriority w:val="99"/>
    <w:unhideWhenUsed/>
    <w:rsid w:val="000D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5D8"/>
  </w:style>
  <w:style w:type="paragraph" w:styleId="BalloonText">
    <w:name w:val="Balloon Text"/>
    <w:basedOn w:val="Normal"/>
    <w:link w:val="BalloonTextChar"/>
    <w:uiPriority w:val="99"/>
    <w:semiHidden/>
    <w:unhideWhenUsed/>
    <w:rsid w:val="000D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25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3193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ustoms.gst.gov.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dri\Downloads\jce37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6E56CB5EA7B4584D8E8D0DB9882D4" ma:contentTypeVersion="18" ma:contentTypeDescription="Create a new document." ma:contentTypeScope="" ma:versionID="a340e61d1cf125bc371ce71d6df4ba97">
  <xsd:schema xmlns:xsd="http://www.w3.org/2001/XMLSchema" xmlns:xs="http://www.w3.org/2001/XMLSchema" xmlns:p="http://schemas.microsoft.com/office/2006/metadata/properties" xmlns:ns2="06bee844-bd81-4418-bf28-1f58963342f8" xmlns:ns3="5f46bd92-c5c9-4885-bbd8-60bb28dcaa05" targetNamespace="http://schemas.microsoft.com/office/2006/metadata/properties" ma:root="true" ma:fieldsID="534013dee3fc6486e3c892bd1aa44328" ns2:_="" ns3:_="">
    <xsd:import namespace="06bee844-bd81-4418-bf28-1f58963342f8"/>
    <xsd:import namespace="5f46bd92-c5c9-4885-bbd8-60bb28dca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e844-bd81-4418-bf28-1f5896334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84319a-52f2-4cf9-a7bd-60d2d289d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6bd92-c5c9-4885-bbd8-60bb28dca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2b8d41-4f21-491c-aa84-68edf3960d5e}" ma:internalName="TaxCatchAll" ma:showField="CatchAllData" ma:web="5f46bd92-c5c9-4885-bbd8-60bb28dca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6bd92-c5c9-4885-bbd8-60bb28dcaa05" xsi:nil="true"/>
    <lcf76f155ced4ddcb4097134ff3c332f xmlns="06bee844-bd81-4418-bf28-1f58963342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8F60B7-4F6C-4DAF-AD88-10F6216B3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ee844-bd81-4418-bf28-1f58963342f8"/>
    <ds:schemaRef ds:uri="5f46bd92-c5c9-4885-bbd8-60bb28dca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FBD5D-5767-4CB0-A64C-EBA34E4E0DE2}">
  <ds:schemaRefs>
    <ds:schemaRef ds:uri="http://schemas.microsoft.com/office/2006/metadata/properties"/>
    <ds:schemaRef ds:uri="http://schemas.microsoft.com/office/infopath/2007/PartnerControls"/>
    <ds:schemaRef ds:uri="5f46bd92-c5c9-4885-bbd8-60bb28dcaa05"/>
    <ds:schemaRef ds:uri="06bee844-bd81-4418-bf28-1f58963342f8"/>
  </ds:schemaRefs>
</ds:datastoreItem>
</file>

<file path=customXml/itemProps3.xml><?xml version="1.0" encoding="utf-8"?>
<ds:datastoreItem xmlns:ds="http://schemas.openxmlformats.org/officeDocument/2006/customXml" ds:itemID="{DF609702-B106-4B06-8B84-D811816BE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jce375</Template>
  <TotalTime>2</TotalTime>
  <Pages>2</Pages>
  <Words>189</Words>
  <Characters>1079</Characters>
  <Application>Microsoft Office Word</Application>
  <DocSecurity>0</DocSecurity>
  <Lines>8</Lines>
  <Paragraphs>2</Paragraphs>
  <ScaleCrop>false</ScaleCrop>
  <Company>States of Jersey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Driver</dc:creator>
  <cp:keywords/>
  <dc:description/>
  <cp:lastModifiedBy>Chloe Broomfield</cp:lastModifiedBy>
  <cp:revision>2</cp:revision>
  <cp:lastPrinted>2012-10-31T17:03:00Z</cp:lastPrinted>
  <dcterms:created xsi:type="dcterms:W3CDTF">2025-03-13T14:02:00Z</dcterms:created>
  <dcterms:modified xsi:type="dcterms:W3CDTF">2025-03-13T14:02:00Z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0x010100F646E56CB5EA7B4584D8E8D0DB9882D4</vt:lpwstr>
  </property>
  <property fmtid="{D5CDD505-2E9C-101B-9397-08002B2CF9AE}" pid="3" name="MediaServiceImageTags">
    <vt:lpwstr/>
  </property>
</Properties>
</file>